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0D180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D1808">
        <w:rPr>
          <w:rFonts w:cs="B Titr" w:hint="cs"/>
          <w:sz w:val="36"/>
          <w:szCs w:val="36"/>
          <w:rtl/>
          <w:lang w:bidi="fa-IR"/>
        </w:rPr>
        <w:t>7</w:t>
      </w:r>
      <w:bookmarkStart w:id="0" w:name="_GoBack"/>
      <w:bookmarkEnd w:id="0"/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D1808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C6504">
        <w:rPr>
          <w:rFonts w:cs="2  Esfehan" w:hint="cs"/>
          <w:sz w:val="36"/>
          <w:szCs w:val="36"/>
          <w:rtl/>
          <w:lang w:bidi="fa-IR"/>
        </w:rPr>
        <w:t>کامپیوتر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DC6504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787"/>
                              <w:gridCol w:w="19"/>
                              <w:gridCol w:w="519"/>
                              <w:gridCol w:w="72"/>
                              <w:gridCol w:w="382"/>
                              <w:gridCol w:w="23"/>
                              <w:gridCol w:w="38"/>
                              <w:gridCol w:w="15"/>
                              <w:gridCol w:w="494"/>
                              <w:gridCol w:w="502"/>
                              <w:gridCol w:w="29"/>
                              <w:gridCol w:w="534"/>
                              <w:gridCol w:w="19"/>
                              <w:gridCol w:w="465"/>
                              <w:gridCol w:w="48"/>
                              <w:gridCol w:w="483"/>
                              <w:gridCol w:w="537"/>
                              <w:gridCol w:w="61"/>
                              <w:gridCol w:w="530"/>
                              <w:gridCol w:w="24"/>
                              <w:gridCol w:w="482"/>
                              <w:gridCol w:w="500"/>
                              <w:gridCol w:w="583"/>
                              <w:gridCol w:w="557"/>
                            </w:tblGrid>
                            <w:tr w:rsidR="000F088C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4544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44993" w:rsidRPr="0043440D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4993" w:rsidRPr="00DC6433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144993" w:rsidRPr="00144993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1449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144993" w:rsidRPr="00144993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449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RPr="0043440D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4993" w:rsidRPr="00DC6433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gridSpan w:val="6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144993" w:rsidRPr="00144993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449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6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44993" w:rsidRPr="00144993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449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RPr="0043440D" w:rsidTr="00AA18BE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4993" w:rsidRPr="00DC6433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RPr="0043440D" w:rsidTr="00AA18BE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4993" w:rsidRPr="00DC6433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RPr="0043440D" w:rsidTr="00AA18B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4993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4993" w:rsidRPr="00A92ABA" w:rsidRDefault="00144993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A18BE" w:rsidRPr="0043440D" w:rsidTr="00AA18BE">
                              <w:trPr>
                                <w:trHeight w:val="205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8BE" w:rsidRPr="00DC6433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18BE" w:rsidRPr="00640D7A" w:rsidRDefault="00AA18BE" w:rsidP="00AA18BE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14499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A18BE" w:rsidRPr="0043440D" w:rsidTr="00AA18BE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18BE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A18BE" w:rsidRPr="00640D7A" w:rsidRDefault="00AA18BE" w:rsidP="00AA18BE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8BE" w:rsidRPr="00A92ABA" w:rsidRDefault="00AA18BE" w:rsidP="00AA18B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787"/>
                        <w:gridCol w:w="19"/>
                        <w:gridCol w:w="519"/>
                        <w:gridCol w:w="72"/>
                        <w:gridCol w:w="382"/>
                        <w:gridCol w:w="23"/>
                        <w:gridCol w:w="38"/>
                        <w:gridCol w:w="15"/>
                        <w:gridCol w:w="494"/>
                        <w:gridCol w:w="502"/>
                        <w:gridCol w:w="29"/>
                        <w:gridCol w:w="534"/>
                        <w:gridCol w:w="19"/>
                        <w:gridCol w:w="465"/>
                        <w:gridCol w:w="48"/>
                        <w:gridCol w:w="483"/>
                        <w:gridCol w:w="537"/>
                        <w:gridCol w:w="61"/>
                        <w:gridCol w:w="530"/>
                        <w:gridCol w:w="24"/>
                        <w:gridCol w:w="482"/>
                        <w:gridCol w:w="500"/>
                        <w:gridCol w:w="583"/>
                        <w:gridCol w:w="557"/>
                      </w:tblGrid>
                      <w:tr w:rsidR="000F088C" w:rsidTr="00AA18BE">
                        <w:trPr>
                          <w:jc w:val="center"/>
                        </w:trPr>
                        <w:tc>
                          <w:tcPr>
                            <w:tcW w:w="4544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289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AA18BE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24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AA18BE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0" w:type="dxa"/>
                            <w:gridSpan w:val="5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44993" w:rsidRPr="0043440D" w:rsidTr="00AA18BE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4993" w:rsidRPr="00DC6433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144993" w:rsidRPr="00144993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4499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144993" w:rsidRPr="00144993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4499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RPr="0043440D" w:rsidTr="00AA18BE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4993" w:rsidRPr="00DC6433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802" w:type="dxa"/>
                            <w:gridSpan w:val="6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144993" w:rsidRPr="00144993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4499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1612" w:type="dxa"/>
                            <w:gridSpan w:val="6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44993" w:rsidRPr="00640D7A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44993" w:rsidRPr="00144993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4499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59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RPr="0043440D" w:rsidTr="00AA18BE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4993" w:rsidRPr="00DC6433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44993" w:rsidRPr="00640D7A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RPr="0043440D" w:rsidTr="00AA18BE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4993" w:rsidRPr="00DC6433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8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RPr="0043440D" w:rsidTr="00AA18BE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4993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640D7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4993" w:rsidRPr="00A92ABA" w:rsidRDefault="00144993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A18BE" w:rsidRPr="0043440D" w:rsidTr="00AA18BE">
                        <w:trPr>
                          <w:trHeight w:val="205"/>
                          <w:jc w:val="center"/>
                        </w:trPr>
                        <w:tc>
                          <w:tcPr>
                            <w:tcW w:w="113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8BE" w:rsidRPr="00DC6433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349" w:type="dxa"/>
                            <w:gridSpan w:val="9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18BE" w:rsidRPr="00640D7A" w:rsidRDefault="00AA18BE" w:rsidP="00AA18BE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14499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A18BE" w:rsidRPr="0043440D" w:rsidTr="00AA18BE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18BE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A18BE" w:rsidRPr="00640D7A" w:rsidRDefault="00AA18BE" w:rsidP="00AA18BE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8BE" w:rsidRPr="00A92ABA" w:rsidRDefault="00AA18BE" w:rsidP="00AA18B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9554F9" w:rsidTr="00144993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 چنگ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الکتریسیته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1449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 فارسی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  <w:tr w:rsidR="009554F9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C65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  <w:tr w:rsidR="00144993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44993" w:rsidRPr="00640D7A" w:rsidRDefault="00144993" w:rsidP="00144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144993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4993" w:rsidTr="0014499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4993" w:rsidRPr="00981669" w:rsidRDefault="00144993" w:rsidP="00144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3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9554F9" w:rsidTr="00144993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 چنگ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14499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الکتریسیته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1449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 فارسی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  <w:tr w:rsidR="009554F9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C6504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C650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C65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  <w:tr w:rsidR="00144993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44993" w:rsidRPr="00640D7A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44993" w:rsidRPr="00640D7A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44993" w:rsidRPr="00640D7A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44993" w:rsidRPr="00640D7A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44993" w:rsidRPr="00640D7A" w:rsidRDefault="00144993" w:rsidP="00144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144993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144993" w:rsidRPr="00981669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144993" w:rsidRPr="00981669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4993" w:rsidTr="0014499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4993" w:rsidRPr="00981669" w:rsidRDefault="00144993" w:rsidP="00144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E9" w:rsidRDefault="00A56EE9" w:rsidP="00B06BC8">
      <w:pPr>
        <w:spacing w:after="0" w:line="240" w:lineRule="auto"/>
      </w:pPr>
      <w:r>
        <w:separator/>
      </w:r>
    </w:p>
  </w:endnote>
  <w:endnote w:type="continuationSeparator" w:id="0">
    <w:p w:rsidR="00A56EE9" w:rsidRDefault="00A56EE9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E9" w:rsidRDefault="00A56EE9" w:rsidP="00B06BC8">
      <w:pPr>
        <w:spacing w:after="0" w:line="240" w:lineRule="auto"/>
      </w:pPr>
      <w:r>
        <w:separator/>
      </w:r>
    </w:p>
  </w:footnote>
  <w:footnote w:type="continuationSeparator" w:id="0">
    <w:p w:rsidR="00A56EE9" w:rsidRDefault="00A56EE9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D1808"/>
    <w:rsid w:val="000E1BA5"/>
    <w:rsid w:val="000F088C"/>
    <w:rsid w:val="001254DF"/>
    <w:rsid w:val="00143D9D"/>
    <w:rsid w:val="00144993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12015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70187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56EE9"/>
    <w:rsid w:val="00A6427C"/>
    <w:rsid w:val="00A85E76"/>
    <w:rsid w:val="00AA18BE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03DB6"/>
    <w:rsid w:val="00D219C6"/>
    <w:rsid w:val="00D22076"/>
    <w:rsid w:val="00D67E84"/>
    <w:rsid w:val="00D8676C"/>
    <w:rsid w:val="00DA01C2"/>
    <w:rsid w:val="00DC6504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7295EB-D869-45CB-B027-CD7943A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AE93-F81F-449B-A7AF-8D92ED5E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7</cp:revision>
  <cp:lastPrinted>2016-07-27T14:12:00Z</cp:lastPrinted>
  <dcterms:created xsi:type="dcterms:W3CDTF">2016-08-05T21:05:00Z</dcterms:created>
  <dcterms:modified xsi:type="dcterms:W3CDTF">2017-09-04T08:19:00Z</dcterms:modified>
</cp:coreProperties>
</file>