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832B5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832B54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36"/>
          <w:szCs w:val="36"/>
          <w:rtl/>
          <w:lang w:bidi="fa-IR"/>
        </w:rPr>
        <w:t xml:space="preserve">طراحی و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8"/>
                              <w:gridCol w:w="510"/>
                              <w:gridCol w:w="57"/>
                              <w:gridCol w:w="483"/>
                              <w:gridCol w:w="19"/>
                              <w:gridCol w:w="506"/>
                              <w:gridCol w:w="57"/>
                              <w:gridCol w:w="566"/>
                              <w:gridCol w:w="500"/>
                              <w:gridCol w:w="567"/>
                              <w:gridCol w:w="567"/>
                              <w:gridCol w:w="63"/>
                              <w:gridCol w:w="57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431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4"/>
                                  <w:tcBorders>
                                    <w:top w:val="nil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BB249F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B24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2547E" w:rsidRPr="0043440D" w:rsidTr="00C2547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547E" w:rsidRPr="00DC6433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CE1293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665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219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18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4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BB249F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B24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2547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C2547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2547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عموم</w:t>
                                  </w:r>
                                  <w:r w:rsidRPr="00C2547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4822AF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8"/>
                        <w:gridCol w:w="510"/>
                        <w:gridCol w:w="57"/>
                        <w:gridCol w:w="483"/>
                        <w:gridCol w:w="19"/>
                        <w:gridCol w:w="506"/>
                        <w:gridCol w:w="57"/>
                        <w:gridCol w:w="566"/>
                        <w:gridCol w:w="500"/>
                        <w:gridCol w:w="567"/>
                        <w:gridCol w:w="567"/>
                        <w:gridCol w:w="63"/>
                        <w:gridCol w:w="57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4314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4"/>
                            <w:tcBorders>
                              <w:top w:val="nil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BB249F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24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2547E" w:rsidRPr="0043440D" w:rsidTr="00C2547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547E" w:rsidRPr="00DC6433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CE1293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665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gridSpan w:val="4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219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18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دوزی1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22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4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BB249F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24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gridSpan w:val="3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634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2547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</w:t>
                            </w:r>
                            <w:r w:rsidRPr="00C2547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2547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عموم</w:t>
                            </w:r>
                            <w:r w:rsidRPr="00C2547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4822AF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21"/>
                              <w:gridCol w:w="1134"/>
                              <w:gridCol w:w="618"/>
                              <w:gridCol w:w="1649"/>
                            </w:tblGrid>
                            <w:tr w:rsidR="00777FF5" w:rsidTr="00164A1C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حسن خانی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832B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832B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AB0CB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777FF5" w:rsidTr="0073316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E53F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8733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</w:t>
                                  </w:r>
                                  <w:r w:rsidRPr="0038733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8733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8733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خواه</w:t>
                                  </w:r>
                                </w:p>
                              </w:tc>
                            </w:tr>
                            <w:tr w:rsidR="00777FF5" w:rsidTr="00733169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ملکوتی خواه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D6219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پورسعیدی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77FF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77FF5" w:rsidRDefault="00777FF5"/>
                              </w:tc>
                            </w:tr>
                          </w:tbl>
                          <w:p w:rsidR="00777FF5" w:rsidRDefault="00777FF5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21"/>
                        <w:gridCol w:w="1134"/>
                        <w:gridCol w:w="618"/>
                        <w:gridCol w:w="1649"/>
                      </w:tblGrid>
                      <w:tr w:rsidR="00777FF5" w:rsidTr="00164A1C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حسن خانی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832B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832B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AB0CB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777FF5" w:rsidTr="0073316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E53F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8733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</w:t>
                            </w:r>
                            <w:r w:rsidRPr="0038733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8733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733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خواه</w:t>
                            </w:r>
                          </w:p>
                        </w:tc>
                      </w:tr>
                      <w:tr w:rsidR="00777FF5" w:rsidTr="00733169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ملکوتی خواه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D6219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پورسعیدی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77FF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777FF5" w:rsidRDefault="00777FF5"/>
                        </w:tc>
                      </w:tr>
                    </w:tbl>
                    <w:p w:rsidR="00777FF5" w:rsidRDefault="00777FF5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F5" w:rsidRPr="00DC6433" w:rsidRDefault="00777FF5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777FF5" w:rsidRDefault="00777FF5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777FF5" w:rsidRPr="00DC6433" w:rsidRDefault="00777FF5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777FF5" w:rsidRPr="00DC6433" w:rsidRDefault="00777FF5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777FF5" w:rsidRDefault="00777FF5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777FF5" w:rsidRPr="00DC6433" w:rsidRDefault="00777FF5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BF3FB1" w:rsidRDefault="00BF3FB1">
      <w:pPr>
        <w:rPr>
          <w:rtl/>
          <w:lang w:bidi="fa-IR"/>
        </w:rPr>
      </w:pPr>
      <w:bookmarkStart w:id="0" w:name="_GoBack"/>
      <w:bookmarkEnd w:id="0"/>
    </w:p>
    <w:sectPr w:rsidR="00BF3FB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CD" w:rsidRDefault="00927DCD" w:rsidP="00B06BC8">
      <w:pPr>
        <w:spacing w:after="0" w:line="240" w:lineRule="auto"/>
      </w:pPr>
      <w:r>
        <w:separator/>
      </w:r>
    </w:p>
  </w:endnote>
  <w:endnote w:type="continuationSeparator" w:id="0">
    <w:p w:rsidR="00927DCD" w:rsidRDefault="00927DC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CD" w:rsidRDefault="00927DCD" w:rsidP="00B06BC8">
      <w:pPr>
        <w:spacing w:after="0" w:line="240" w:lineRule="auto"/>
      </w:pPr>
      <w:r>
        <w:separator/>
      </w:r>
    </w:p>
  </w:footnote>
  <w:footnote w:type="continuationSeparator" w:id="0">
    <w:p w:rsidR="00927DCD" w:rsidRDefault="00927DC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678BD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12142"/>
    <w:rsid w:val="001254DF"/>
    <w:rsid w:val="00143D9D"/>
    <w:rsid w:val="0014647E"/>
    <w:rsid w:val="001520FB"/>
    <w:rsid w:val="00162B5D"/>
    <w:rsid w:val="0016467B"/>
    <w:rsid w:val="00164A1C"/>
    <w:rsid w:val="001B28F8"/>
    <w:rsid w:val="001D4605"/>
    <w:rsid w:val="001E5844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2D7A"/>
    <w:rsid w:val="002B4C1F"/>
    <w:rsid w:val="002C0D57"/>
    <w:rsid w:val="002C2385"/>
    <w:rsid w:val="002D01B8"/>
    <w:rsid w:val="002D3888"/>
    <w:rsid w:val="002F0360"/>
    <w:rsid w:val="0032390B"/>
    <w:rsid w:val="00347987"/>
    <w:rsid w:val="00351069"/>
    <w:rsid w:val="00351502"/>
    <w:rsid w:val="00366FFF"/>
    <w:rsid w:val="00387330"/>
    <w:rsid w:val="003949E6"/>
    <w:rsid w:val="003B605E"/>
    <w:rsid w:val="003C6AE5"/>
    <w:rsid w:val="003D7131"/>
    <w:rsid w:val="003E06AF"/>
    <w:rsid w:val="003E10ED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822AF"/>
    <w:rsid w:val="0049212B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72420"/>
    <w:rsid w:val="0058234F"/>
    <w:rsid w:val="00582EB0"/>
    <w:rsid w:val="005B2CEA"/>
    <w:rsid w:val="005C2386"/>
    <w:rsid w:val="005C30F0"/>
    <w:rsid w:val="005E28CF"/>
    <w:rsid w:val="0063686F"/>
    <w:rsid w:val="006548E1"/>
    <w:rsid w:val="006926A7"/>
    <w:rsid w:val="00696452"/>
    <w:rsid w:val="006C2A0C"/>
    <w:rsid w:val="006C333E"/>
    <w:rsid w:val="006E1445"/>
    <w:rsid w:val="006E19FE"/>
    <w:rsid w:val="006E678E"/>
    <w:rsid w:val="006F2244"/>
    <w:rsid w:val="006F705D"/>
    <w:rsid w:val="00701DD3"/>
    <w:rsid w:val="00733169"/>
    <w:rsid w:val="007564F2"/>
    <w:rsid w:val="00756AB3"/>
    <w:rsid w:val="007602F5"/>
    <w:rsid w:val="00763E70"/>
    <w:rsid w:val="00777F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2B54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27DCD"/>
    <w:rsid w:val="0094304D"/>
    <w:rsid w:val="009554F9"/>
    <w:rsid w:val="00976113"/>
    <w:rsid w:val="00982885"/>
    <w:rsid w:val="009920CD"/>
    <w:rsid w:val="009935CF"/>
    <w:rsid w:val="009952B5"/>
    <w:rsid w:val="00995846"/>
    <w:rsid w:val="009969B3"/>
    <w:rsid w:val="009A2EEF"/>
    <w:rsid w:val="009A47E0"/>
    <w:rsid w:val="009A4B9B"/>
    <w:rsid w:val="009A699A"/>
    <w:rsid w:val="009C52AE"/>
    <w:rsid w:val="009D0F1F"/>
    <w:rsid w:val="009E184A"/>
    <w:rsid w:val="009F2CF3"/>
    <w:rsid w:val="00A045A5"/>
    <w:rsid w:val="00A051FA"/>
    <w:rsid w:val="00A0707E"/>
    <w:rsid w:val="00A22281"/>
    <w:rsid w:val="00A31BCA"/>
    <w:rsid w:val="00A44006"/>
    <w:rsid w:val="00A46229"/>
    <w:rsid w:val="00A47606"/>
    <w:rsid w:val="00A6427C"/>
    <w:rsid w:val="00A70FE2"/>
    <w:rsid w:val="00A85E76"/>
    <w:rsid w:val="00AA378C"/>
    <w:rsid w:val="00AA6391"/>
    <w:rsid w:val="00AB0CBC"/>
    <w:rsid w:val="00AE277A"/>
    <w:rsid w:val="00AE53F2"/>
    <w:rsid w:val="00AF6D80"/>
    <w:rsid w:val="00B06BC8"/>
    <w:rsid w:val="00B111A5"/>
    <w:rsid w:val="00B23D35"/>
    <w:rsid w:val="00B42367"/>
    <w:rsid w:val="00B46DCB"/>
    <w:rsid w:val="00B50A95"/>
    <w:rsid w:val="00B55D97"/>
    <w:rsid w:val="00B56290"/>
    <w:rsid w:val="00B62771"/>
    <w:rsid w:val="00B63ECD"/>
    <w:rsid w:val="00B7277A"/>
    <w:rsid w:val="00BB249F"/>
    <w:rsid w:val="00BB38B8"/>
    <w:rsid w:val="00BB499A"/>
    <w:rsid w:val="00BD3460"/>
    <w:rsid w:val="00BE1954"/>
    <w:rsid w:val="00BF3FB1"/>
    <w:rsid w:val="00BF5D07"/>
    <w:rsid w:val="00C0284E"/>
    <w:rsid w:val="00C1539F"/>
    <w:rsid w:val="00C203FF"/>
    <w:rsid w:val="00C2547E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54FBB"/>
    <w:rsid w:val="00D62199"/>
    <w:rsid w:val="00D6294B"/>
    <w:rsid w:val="00D67E84"/>
    <w:rsid w:val="00D8676C"/>
    <w:rsid w:val="00D90C76"/>
    <w:rsid w:val="00DA01C2"/>
    <w:rsid w:val="00DE0902"/>
    <w:rsid w:val="00DE5F88"/>
    <w:rsid w:val="00E02C51"/>
    <w:rsid w:val="00E13016"/>
    <w:rsid w:val="00E14C60"/>
    <w:rsid w:val="00E164FC"/>
    <w:rsid w:val="00E22024"/>
    <w:rsid w:val="00E223EE"/>
    <w:rsid w:val="00E225BC"/>
    <w:rsid w:val="00E36B72"/>
    <w:rsid w:val="00E665A8"/>
    <w:rsid w:val="00E66C60"/>
    <w:rsid w:val="00E838E8"/>
    <w:rsid w:val="00E90229"/>
    <w:rsid w:val="00EA24A3"/>
    <w:rsid w:val="00EA7F88"/>
    <w:rsid w:val="00EB4314"/>
    <w:rsid w:val="00ED20BD"/>
    <w:rsid w:val="00ED3BC6"/>
    <w:rsid w:val="00ED6DD1"/>
    <w:rsid w:val="00EE16B3"/>
    <w:rsid w:val="00EE1952"/>
    <w:rsid w:val="00F06456"/>
    <w:rsid w:val="00F12808"/>
    <w:rsid w:val="00F202DA"/>
    <w:rsid w:val="00F31B28"/>
    <w:rsid w:val="00F37FD2"/>
    <w:rsid w:val="00F4086F"/>
    <w:rsid w:val="00F41389"/>
    <w:rsid w:val="00F8630B"/>
    <w:rsid w:val="00F90D46"/>
    <w:rsid w:val="00FA040E"/>
    <w:rsid w:val="00FB24F9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003B-D643-4B13-8E9E-A42A6A1C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2016-07-27T14:12:00Z</cp:lastPrinted>
  <dcterms:created xsi:type="dcterms:W3CDTF">2017-01-17T11:51:00Z</dcterms:created>
  <dcterms:modified xsi:type="dcterms:W3CDTF">2017-01-17T11:52:00Z</dcterms:modified>
</cp:coreProperties>
</file>