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D3" w:rsidRDefault="00AB3DD3" w:rsidP="00722D9D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AB3DD3" w:rsidRPr="00164FC8" w:rsidRDefault="00AB3DD3" w:rsidP="00AB3DD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طراحی دوخت        کارشناسی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AB3DD3" w:rsidRPr="00007C4A" w:rsidRDefault="00AB3DD3" w:rsidP="00AB3DD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2DD60A" wp14:editId="647927F4">
                <wp:simplePos x="0" y="0"/>
                <wp:positionH relativeFrom="margin">
                  <wp:posOffset>4210493</wp:posOffset>
                </wp:positionH>
                <wp:positionV relativeFrom="paragraph">
                  <wp:posOffset>559863</wp:posOffset>
                </wp:positionV>
                <wp:extent cx="5715000" cy="3402419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02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50"/>
                              <w:gridCol w:w="503"/>
                              <w:gridCol w:w="582"/>
                              <w:gridCol w:w="478"/>
                              <w:gridCol w:w="7"/>
                              <w:gridCol w:w="16"/>
                              <w:gridCol w:w="486"/>
                              <w:gridCol w:w="23"/>
                              <w:gridCol w:w="606"/>
                              <w:gridCol w:w="525"/>
                              <w:gridCol w:w="425"/>
                              <w:gridCol w:w="21"/>
                              <w:gridCol w:w="545"/>
                              <w:gridCol w:w="611"/>
                              <w:gridCol w:w="567"/>
                              <w:gridCol w:w="567"/>
                              <w:gridCol w:w="708"/>
                              <w:gridCol w:w="603"/>
                            </w:tblGrid>
                            <w:tr w:rsidR="00AB3DD3" w:rsidTr="001A1C11">
                              <w:trPr>
                                <w:jc w:val="center"/>
                              </w:trPr>
                              <w:tc>
                                <w:tcPr>
                                  <w:tcW w:w="428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B3DD3" w:rsidTr="00EC68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B62771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B3DD3" w:rsidTr="00EC68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007C4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B3DD3" w:rsidRPr="0043440D" w:rsidTr="00EC68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1A1C11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 بندی2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1A1C11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1A1C11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1A1C11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RPr="0043440D" w:rsidTr="008854A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8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بچه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بچه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RPr="0043440D" w:rsidTr="00EC68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 لباس کودک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 لباس کودک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RPr="0043440D" w:rsidTr="00EC687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RPr="0043440D" w:rsidTr="00EC687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640D7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RPr="0043440D" w:rsidTr="00EC68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DC6433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3DD3" w:rsidRPr="00A92ABA" w:rsidRDefault="00AB3DD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3DD3" w:rsidRDefault="00AB3DD3" w:rsidP="00AB3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DD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5pt;margin-top:44.1pt;width:450pt;height:267.9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eShg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50"/>
                        <w:gridCol w:w="503"/>
                        <w:gridCol w:w="582"/>
                        <w:gridCol w:w="478"/>
                        <w:gridCol w:w="7"/>
                        <w:gridCol w:w="16"/>
                        <w:gridCol w:w="486"/>
                        <w:gridCol w:w="23"/>
                        <w:gridCol w:w="606"/>
                        <w:gridCol w:w="525"/>
                        <w:gridCol w:w="425"/>
                        <w:gridCol w:w="21"/>
                        <w:gridCol w:w="545"/>
                        <w:gridCol w:w="611"/>
                        <w:gridCol w:w="567"/>
                        <w:gridCol w:w="567"/>
                        <w:gridCol w:w="708"/>
                        <w:gridCol w:w="603"/>
                      </w:tblGrid>
                      <w:tr w:rsidR="00AB3DD3" w:rsidTr="001A1C11">
                        <w:trPr>
                          <w:jc w:val="center"/>
                        </w:trPr>
                        <w:tc>
                          <w:tcPr>
                            <w:tcW w:w="4284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72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B3DD3" w:rsidTr="00EC68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3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B62771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B3DD3" w:rsidTr="00EC68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007C4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B3DD3" w:rsidRPr="0043440D" w:rsidTr="00EC68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5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1A1C11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 بندی2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1A1C11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1A1C11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1A1C11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RPr="0043440D" w:rsidTr="008854A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8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بچه</w:t>
                            </w:r>
                          </w:p>
                        </w:tc>
                        <w:tc>
                          <w:tcPr>
                            <w:tcW w:w="2733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بچه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RPr="0043440D" w:rsidTr="00EC68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020" w:type="dxa"/>
                            <w:gridSpan w:val="5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 لباس کودک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7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 لباس کودک</w:t>
                            </w:r>
                          </w:p>
                        </w:tc>
                        <w:tc>
                          <w:tcPr>
                            <w:tcW w:w="1156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RPr="0043440D" w:rsidTr="00EC687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RPr="0043440D" w:rsidTr="00EC687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640D7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RPr="0043440D" w:rsidTr="00EC68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DC6433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3DD3" w:rsidRPr="00A92ABA" w:rsidRDefault="00AB3DD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B3DD3" w:rsidRDefault="00AB3DD3" w:rsidP="00AB3DD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FEB22E" wp14:editId="44064FD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246245" cy="5895975"/>
                <wp:effectExtent l="0" t="0" r="190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627"/>
                              <w:gridCol w:w="986"/>
                              <w:gridCol w:w="654"/>
                              <w:gridCol w:w="1156"/>
                            </w:tblGrid>
                            <w:tr w:rsidR="00AB3DD3" w:rsidTr="00755B8D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981669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0A1A7F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981669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981669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3DD3" w:rsidRPr="00981669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8306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بچه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8306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بچه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8305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سنتی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فرهنگ</w:t>
                                  </w: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8305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سنتی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فرهنگ</w:t>
                                  </w: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8315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 بندی2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اسرافیلیان</w:t>
                                  </w:r>
                                </w:p>
                              </w:tc>
                            </w:tr>
                            <w:tr w:rsidR="00AB3DD3" w:rsidTr="00755B8D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B3DD3" w:rsidRPr="00640D7A" w:rsidRDefault="00AB3DD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3DD3" w:rsidRDefault="00AB3DD3" w:rsidP="00755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B22E" id="Text Box 5" o:spid="_x0000_s1027" type="#_x0000_t202" style="position:absolute;left:0;text-align:left;margin-left:-11.3pt;margin-top:45.5pt;width:334.35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627"/>
                        <w:gridCol w:w="986"/>
                        <w:gridCol w:w="654"/>
                        <w:gridCol w:w="1156"/>
                      </w:tblGrid>
                      <w:tr w:rsidR="00AB3DD3" w:rsidTr="00755B8D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981669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0A1A7F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981669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981669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3DD3" w:rsidRPr="00981669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8306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top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بچه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1133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8306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بچه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8305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سنتی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فرهنگ</w:t>
                            </w: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8305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سنتی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فرهنگ</w:t>
                            </w: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8315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 بندی2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اسرافیلیان</w:t>
                            </w:r>
                          </w:p>
                        </w:tc>
                      </w:tr>
                      <w:tr w:rsidR="00AB3DD3" w:rsidTr="00755B8D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</w:tcPr>
                          <w:p w:rsidR="00AB3DD3" w:rsidRPr="00640D7A" w:rsidRDefault="00AB3DD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AB3DD3" w:rsidRPr="00640D7A" w:rsidRDefault="00AB3DD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AB3DD3" w:rsidRPr="00640D7A" w:rsidRDefault="00AB3DD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B3DD3" w:rsidRDefault="00AB3DD3" w:rsidP="00755B8D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AB3DD3" w:rsidRPr="00DC6433" w:rsidRDefault="00AB3DD3" w:rsidP="00AB3DD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755B8D" w:rsidP="00AB3DD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1DF730" wp14:editId="56A0D08A">
                <wp:simplePos x="0" y="0"/>
                <wp:positionH relativeFrom="column">
                  <wp:posOffset>4391247</wp:posOffset>
                </wp:positionH>
                <wp:positionV relativeFrom="paragraph">
                  <wp:posOffset>425849</wp:posOffset>
                </wp:positionV>
                <wp:extent cx="5378287" cy="13728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287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DD3" w:rsidRPr="00DC6433" w:rsidRDefault="00AB3DD3" w:rsidP="00AB3DD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AB3DD3" w:rsidRDefault="00AB3DD3" w:rsidP="00AB3DD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AB3DD3" w:rsidRPr="00DC6433" w:rsidRDefault="00AB3DD3" w:rsidP="00AB3DD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F730" id="Text Box 6" o:spid="_x0000_s1028" type="#_x0000_t202" style="position:absolute;left:0;text-align:left;margin-left:345.75pt;margin-top:33.55pt;width:423.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oJ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" stroked="f">
                <v:textbox>
                  <w:txbxContent>
                    <w:p w:rsidR="00AB3DD3" w:rsidRPr="00DC6433" w:rsidRDefault="00AB3DD3" w:rsidP="00AB3DD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AB3DD3" w:rsidRDefault="00AB3DD3" w:rsidP="00AB3DD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AB3DD3" w:rsidRPr="00DC6433" w:rsidRDefault="00AB3DD3" w:rsidP="00AB3DD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B3DD3" w:rsidRPr="00DC6433" w:rsidRDefault="00AB3DD3" w:rsidP="00AB3DD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B3DD3" w:rsidRDefault="00AB3DD3" w:rsidP="00AB3DD3">
      <w:pPr>
        <w:rPr>
          <w:rtl/>
          <w:lang w:bidi="fa-IR"/>
        </w:rPr>
      </w:pPr>
    </w:p>
    <w:p w:rsidR="00AB3DD3" w:rsidRDefault="00AB3DD3" w:rsidP="00AB3DD3">
      <w:pPr>
        <w:rPr>
          <w:rtl/>
          <w:lang w:bidi="fa-IR"/>
        </w:rPr>
      </w:pPr>
    </w:p>
    <w:p w:rsidR="004E3993" w:rsidRPr="00164FC8" w:rsidRDefault="004E3993" w:rsidP="00AB3DD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722D9D">
        <w:rPr>
          <w:rFonts w:cs="2  Esfehan" w:hint="cs"/>
          <w:sz w:val="36"/>
          <w:szCs w:val="36"/>
          <w:rtl/>
          <w:lang w:bidi="fa-IR"/>
        </w:rPr>
        <w:t xml:space="preserve">طراحی دوخت 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</w:t>
      </w:r>
      <w:r w:rsidR="007E2978">
        <w:rPr>
          <w:rFonts w:cs="2  Esfehan" w:hint="cs"/>
          <w:sz w:val="36"/>
          <w:szCs w:val="36"/>
          <w:rtl/>
          <w:lang w:bidi="fa-IR"/>
        </w:rPr>
        <w:t>کارشناسی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7E2978">
        <w:rPr>
          <w:rFonts w:cs="2  Esfehan" w:hint="cs"/>
          <w:sz w:val="46"/>
          <w:szCs w:val="46"/>
          <w:rtl/>
          <w:lang w:bidi="fa-IR"/>
        </w:rPr>
        <w:t>2</w:t>
      </w:r>
    </w:p>
    <w:p w:rsidR="004E3993" w:rsidRPr="00007C4A" w:rsidRDefault="00755B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E929C" wp14:editId="0ADB3FF2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246245" cy="4997302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997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368"/>
                              <w:gridCol w:w="993"/>
                              <w:gridCol w:w="618"/>
                              <w:gridCol w:w="1443"/>
                            </w:tblGrid>
                            <w:tr w:rsidR="009554F9" w:rsidTr="00722D9D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8298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کلباسی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کلباسی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8298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حکمت پژوه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حکمت پزوه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9535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1/1113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9535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8295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سنتی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1/1114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9535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بهرامیان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1/1124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9535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بهرامیان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49535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722D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640D7A" w:rsidRDefault="00722D9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اروپا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640D7A" w:rsidRDefault="00722D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352" w:rsidRPr="00640D7A" w:rsidRDefault="00495352" w:rsidP="0049535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EB6C69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6C6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8304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952BD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52B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495352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9535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495352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495352" w:rsidRDefault="0049535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9535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EB6C69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6C6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9110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952BD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52B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 اسلامی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495352" w:rsidRDefault="00952BD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9535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495352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495352" w:rsidRDefault="0049535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9535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9554F9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EB6C69" w:rsidRDefault="00EB6C6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6C6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8304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</w:tcPr>
                                <w:p w:rsidR="009554F9" w:rsidRPr="00952BDA" w:rsidRDefault="00952BD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52B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 بندی1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A0077" w:rsidTr="00722D9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EA0077" w:rsidRPr="00EB6C69" w:rsidRDefault="00EA007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6C6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A0077" w:rsidRPr="00EA0077" w:rsidRDefault="00EA007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007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A0077" w:rsidRPr="00EA0077" w:rsidRDefault="00EA007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007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2/1113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A0077" w:rsidRPr="00981669" w:rsidRDefault="00EA007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A0077" w:rsidRPr="00981669" w:rsidRDefault="00EA00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929C" id="Text Box 3" o:spid="_x0000_s1029" type="#_x0000_t202" style="position:absolute;left:0;text-align:left;margin-left:-10.9pt;margin-top:45.25pt;width:334.35pt;height:3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4KhQIAABc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368"/>
                        <w:gridCol w:w="993"/>
                        <w:gridCol w:w="618"/>
                        <w:gridCol w:w="1443"/>
                      </w:tblGrid>
                      <w:tr w:rsidR="009554F9" w:rsidTr="00722D9D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8298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1116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952BD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کلباسی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8310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2BD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کلباسی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8298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1/1116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2BD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حکمت پژوه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8310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2BD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حکمت پزوه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8292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9535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8292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1/1113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9535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8295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8295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سنتی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1/1114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8301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9535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بهرامیان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8301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1/1124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9535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بهرامیان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9121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49535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722D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8291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640D7A" w:rsidRDefault="00722D9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اروپا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640D7A" w:rsidRDefault="00722D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495352" w:rsidRPr="00640D7A" w:rsidRDefault="00495352" w:rsidP="0049535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EB6C69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6C6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8304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952BD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52B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495352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9535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495352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495352" w:rsidRDefault="0049535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9535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EB6C69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6C6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9110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952BD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52B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 اسلامی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495352" w:rsidRDefault="00952BD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9535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495352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495352" w:rsidRDefault="0049535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9535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9554F9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EB6C69" w:rsidRDefault="00EB6C6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6C6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8304</w:t>
                            </w:r>
                          </w:p>
                        </w:tc>
                        <w:tc>
                          <w:tcPr>
                            <w:tcW w:w="2368" w:type="dxa"/>
                          </w:tcPr>
                          <w:p w:rsidR="009554F9" w:rsidRPr="00952BDA" w:rsidRDefault="00952BD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52B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 بندی1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A0077" w:rsidTr="00722D9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EA0077" w:rsidRPr="00EB6C69" w:rsidRDefault="00EA007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6C6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8292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bottom w:val="single" w:sz="12" w:space="0" w:color="auto"/>
                            </w:tcBorders>
                          </w:tcPr>
                          <w:p w:rsidR="00EA0077" w:rsidRPr="00EA0077" w:rsidRDefault="00EA007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007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auto"/>
                            </w:tcBorders>
                          </w:tcPr>
                          <w:p w:rsidR="00EA0077" w:rsidRPr="00EA0077" w:rsidRDefault="00EA007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007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2/1113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EA0077" w:rsidRPr="00981669" w:rsidRDefault="00EA007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A0077" w:rsidRPr="00981669" w:rsidRDefault="00EA00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DD29B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13914A" wp14:editId="65B97E40">
                <wp:simplePos x="0" y="0"/>
                <wp:positionH relativeFrom="margin">
                  <wp:posOffset>4214191</wp:posOffset>
                </wp:positionH>
                <wp:positionV relativeFrom="paragraph">
                  <wp:posOffset>555156</wp:posOffset>
                </wp:positionV>
                <wp:extent cx="5715000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438"/>
                              <w:gridCol w:w="487"/>
                              <w:gridCol w:w="541"/>
                              <w:gridCol w:w="21"/>
                              <w:gridCol w:w="461"/>
                              <w:gridCol w:w="21"/>
                              <w:gridCol w:w="489"/>
                              <w:gridCol w:w="572"/>
                              <w:gridCol w:w="508"/>
                              <w:gridCol w:w="421"/>
                              <w:gridCol w:w="825"/>
                              <w:gridCol w:w="584"/>
                              <w:gridCol w:w="546"/>
                              <w:gridCol w:w="551"/>
                              <w:gridCol w:w="676"/>
                              <w:gridCol w:w="583"/>
                            </w:tblGrid>
                            <w:tr w:rsidR="001A1C11" w:rsidTr="00952BDA">
                              <w:trPr>
                                <w:jc w:val="center"/>
                              </w:trPr>
                              <w:tc>
                                <w:tcPr>
                                  <w:tcW w:w="416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A1C11" w:rsidTr="00952BDA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B6277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A1C11" w:rsidTr="00952BDA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A1C11" w:rsidRPr="0043440D" w:rsidTr="00952BDA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1A1C1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952BDA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Pr="00DC6433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 بندی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اروپا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 اسلامی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952BDA">
                              <w:trPr>
                                <w:trHeight w:val="157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Pr="00DC6433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سنتی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سنتی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سنتی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952BDA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952BDA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Pr="00DC6433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BB2CFC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952BDA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959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2BDA" w:rsidRPr="0043440D" w:rsidTr="00090C59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2BD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9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640D7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2BDA" w:rsidRPr="00A92ABA" w:rsidRDefault="00952BDA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A1C11" w:rsidRPr="0043440D" w:rsidTr="00952BDA">
                              <w:trPr>
                                <w:jc w:val="center"/>
                              </w:trPr>
                              <w:tc>
                                <w:tcPr>
                                  <w:tcW w:w="11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3914A" id="Text Box 4" o:spid="_x0000_s1030" type="#_x0000_t202" style="position:absolute;left:0;text-align:left;margin-left:331.85pt;margin-top:43.7pt;width:450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438"/>
                        <w:gridCol w:w="487"/>
                        <w:gridCol w:w="541"/>
                        <w:gridCol w:w="21"/>
                        <w:gridCol w:w="461"/>
                        <w:gridCol w:w="21"/>
                        <w:gridCol w:w="489"/>
                        <w:gridCol w:w="572"/>
                        <w:gridCol w:w="508"/>
                        <w:gridCol w:w="421"/>
                        <w:gridCol w:w="825"/>
                        <w:gridCol w:w="584"/>
                        <w:gridCol w:w="546"/>
                        <w:gridCol w:w="551"/>
                        <w:gridCol w:w="676"/>
                        <w:gridCol w:w="583"/>
                      </w:tblGrid>
                      <w:tr w:rsidR="001A1C11" w:rsidTr="00952BDA">
                        <w:trPr>
                          <w:jc w:val="center"/>
                        </w:trPr>
                        <w:tc>
                          <w:tcPr>
                            <w:tcW w:w="4162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94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A1C11" w:rsidTr="00952BDA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2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B6277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2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9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5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A1C11" w:rsidTr="00952BDA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2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A1C11" w:rsidRPr="0043440D" w:rsidTr="00952BDA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25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1A1C1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952BDA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Pr="00DC6433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25" w:type="dxa"/>
                            <w:gridSpan w:val="2"/>
                            <w:tcBorders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 بندی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اروپا</w:t>
                            </w:r>
                          </w:p>
                        </w:tc>
                        <w:tc>
                          <w:tcPr>
                            <w:tcW w:w="92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 اسلامی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952BDA">
                        <w:trPr>
                          <w:trHeight w:val="157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Pr="00DC6433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487" w:type="dxa"/>
                            <w:gridSpan w:val="4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سنتی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سنتی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سنتی</w:t>
                            </w: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952BDA">
                        <w:trPr>
                          <w:trHeight w:val="250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952BDA">
                        <w:trPr>
                          <w:trHeight w:val="218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Pr="00DC6433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466" w:type="dxa"/>
                            <w:gridSpan w:val="3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156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1754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BB2CFC">
                        <w:trPr>
                          <w:trHeight w:val="219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56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754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952BDA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959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 w:val="restart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2BDA" w:rsidRPr="0043440D" w:rsidTr="00090C59">
                        <w:trPr>
                          <w:trHeight w:val="193"/>
                          <w:jc w:val="center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2BD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59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640D7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2BDA" w:rsidRPr="00A92ABA" w:rsidRDefault="00952BDA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A1C11" w:rsidRPr="0043440D" w:rsidTr="00952BDA">
                        <w:trPr>
                          <w:jc w:val="center"/>
                        </w:trPr>
                        <w:tc>
                          <w:tcPr>
                            <w:tcW w:w="11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8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DD29BC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4263887</wp:posOffset>
                </wp:positionH>
                <wp:positionV relativeFrom="paragraph">
                  <wp:posOffset>-4362</wp:posOffset>
                </wp:positionV>
                <wp:extent cx="5506803" cy="13728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803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335.75pt;margin-top:-.35pt;width:433.6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94" w:rsidRDefault="00192694" w:rsidP="00B06BC8">
      <w:pPr>
        <w:spacing w:after="0" w:line="240" w:lineRule="auto"/>
      </w:pPr>
      <w:r>
        <w:separator/>
      </w:r>
    </w:p>
  </w:endnote>
  <w:endnote w:type="continuationSeparator" w:id="0">
    <w:p w:rsidR="00192694" w:rsidRDefault="00192694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94" w:rsidRDefault="00192694" w:rsidP="00B06BC8">
      <w:pPr>
        <w:spacing w:after="0" w:line="240" w:lineRule="auto"/>
      </w:pPr>
      <w:r>
        <w:separator/>
      </w:r>
    </w:p>
  </w:footnote>
  <w:footnote w:type="continuationSeparator" w:id="0">
    <w:p w:rsidR="00192694" w:rsidRDefault="00192694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E1BA5"/>
    <w:rsid w:val="001254DF"/>
    <w:rsid w:val="00143D9D"/>
    <w:rsid w:val="0014647E"/>
    <w:rsid w:val="001520FB"/>
    <w:rsid w:val="0016467B"/>
    <w:rsid w:val="00192694"/>
    <w:rsid w:val="001A1C11"/>
    <w:rsid w:val="001B28F8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64D55"/>
    <w:rsid w:val="00274F75"/>
    <w:rsid w:val="00275AD3"/>
    <w:rsid w:val="0029424B"/>
    <w:rsid w:val="002A0E42"/>
    <w:rsid w:val="002B4C1F"/>
    <w:rsid w:val="002C2385"/>
    <w:rsid w:val="002D01B8"/>
    <w:rsid w:val="002D3888"/>
    <w:rsid w:val="0032390B"/>
    <w:rsid w:val="00347987"/>
    <w:rsid w:val="00351069"/>
    <w:rsid w:val="00366FFF"/>
    <w:rsid w:val="003949E6"/>
    <w:rsid w:val="003B07BE"/>
    <w:rsid w:val="003B605E"/>
    <w:rsid w:val="003C6AE5"/>
    <w:rsid w:val="003D7131"/>
    <w:rsid w:val="003E06AF"/>
    <w:rsid w:val="003F1E6D"/>
    <w:rsid w:val="003F4A00"/>
    <w:rsid w:val="003F7235"/>
    <w:rsid w:val="00431F35"/>
    <w:rsid w:val="00437A4C"/>
    <w:rsid w:val="004426F7"/>
    <w:rsid w:val="00455D04"/>
    <w:rsid w:val="00463042"/>
    <w:rsid w:val="0046661E"/>
    <w:rsid w:val="00482240"/>
    <w:rsid w:val="00495352"/>
    <w:rsid w:val="004E2102"/>
    <w:rsid w:val="004E3993"/>
    <w:rsid w:val="004E7F07"/>
    <w:rsid w:val="004F0567"/>
    <w:rsid w:val="004F1E6F"/>
    <w:rsid w:val="00502888"/>
    <w:rsid w:val="005137C6"/>
    <w:rsid w:val="0054188F"/>
    <w:rsid w:val="00582EB0"/>
    <w:rsid w:val="005C2386"/>
    <w:rsid w:val="005E23DA"/>
    <w:rsid w:val="005E28CF"/>
    <w:rsid w:val="00611C00"/>
    <w:rsid w:val="0063686F"/>
    <w:rsid w:val="00694BFA"/>
    <w:rsid w:val="00696452"/>
    <w:rsid w:val="006C2A0C"/>
    <w:rsid w:val="006E1445"/>
    <w:rsid w:val="006E678E"/>
    <w:rsid w:val="006F2244"/>
    <w:rsid w:val="00722D9D"/>
    <w:rsid w:val="00753A63"/>
    <w:rsid w:val="00755B8D"/>
    <w:rsid w:val="007564F2"/>
    <w:rsid w:val="00756AB3"/>
    <w:rsid w:val="007602F5"/>
    <w:rsid w:val="0078244F"/>
    <w:rsid w:val="00793B88"/>
    <w:rsid w:val="00796182"/>
    <w:rsid w:val="0079722D"/>
    <w:rsid w:val="007A1576"/>
    <w:rsid w:val="007A4B3C"/>
    <w:rsid w:val="007D68C3"/>
    <w:rsid w:val="007E2978"/>
    <w:rsid w:val="00806E51"/>
    <w:rsid w:val="0083292F"/>
    <w:rsid w:val="008374FE"/>
    <w:rsid w:val="00845956"/>
    <w:rsid w:val="00872AF7"/>
    <w:rsid w:val="00875653"/>
    <w:rsid w:val="0087797A"/>
    <w:rsid w:val="00891AFF"/>
    <w:rsid w:val="00894964"/>
    <w:rsid w:val="008A3532"/>
    <w:rsid w:val="008B4F3B"/>
    <w:rsid w:val="00912AA4"/>
    <w:rsid w:val="0094304D"/>
    <w:rsid w:val="00952BDA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B3DD3"/>
    <w:rsid w:val="00AE292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67E84"/>
    <w:rsid w:val="00D8676C"/>
    <w:rsid w:val="00DA01C2"/>
    <w:rsid w:val="00DD29BC"/>
    <w:rsid w:val="00DE0902"/>
    <w:rsid w:val="00E02C51"/>
    <w:rsid w:val="00E13016"/>
    <w:rsid w:val="00E14C60"/>
    <w:rsid w:val="00E164FC"/>
    <w:rsid w:val="00E22024"/>
    <w:rsid w:val="00E223EE"/>
    <w:rsid w:val="00E26369"/>
    <w:rsid w:val="00E66C60"/>
    <w:rsid w:val="00E838E8"/>
    <w:rsid w:val="00E90229"/>
    <w:rsid w:val="00EA0077"/>
    <w:rsid w:val="00EA24A3"/>
    <w:rsid w:val="00EB6C69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50637-B504-4CE8-9686-AD900A4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AFE4-BA4C-4F37-882A-8F0EAB3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5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10</cp:revision>
  <cp:lastPrinted>2016-01-19T08:59:00Z</cp:lastPrinted>
  <dcterms:created xsi:type="dcterms:W3CDTF">2016-01-19T06:01:00Z</dcterms:created>
  <dcterms:modified xsi:type="dcterms:W3CDTF">2016-01-19T11:18:00Z</dcterms:modified>
</cp:coreProperties>
</file>