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25308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373C87">
        <w:rPr>
          <w:rFonts w:cs="2  Esfehan" w:hint="cs"/>
          <w:sz w:val="36"/>
          <w:szCs w:val="36"/>
          <w:rtl/>
          <w:lang w:bidi="fa-IR"/>
        </w:rPr>
        <w:t>الکترونیک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AF2318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F9237B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B83E" wp14:editId="4AFD2B1E">
                <wp:simplePos x="0" y="0"/>
                <wp:positionH relativeFrom="column">
                  <wp:posOffset>-147099</wp:posOffset>
                </wp:positionH>
                <wp:positionV relativeFrom="paragraph">
                  <wp:posOffset>575503</wp:posOffset>
                </wp:positionV>
                <wp:extent cx="4246245" cy="4627659"/>
                <wp:effectExtent l="0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627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2569"/>
                              <w:gridCol w:w="974"/>
                              <w:gridCol w:w="652"/>
                              <w:gridCol w:w="1133"/>
                            </w:tblGrid>
                            <w:tr w:rsidR="009554F9" w:rsidTr="00EB37ED">
                              <w:trPr>
                                <w:trHeight w:val="860"/>
                              </w:trPr>
                              <w:tc>
                                <w:tcPr>
                                  <w:tcW w:w="9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1762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006738" w:rsidP="000E2FA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الکتر</w:t>
                                  </w:r>
                                  <w:r w:rsidR="000E2FA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C07ED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1763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006738" w:rsidP="000E2FA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تحلیل</w:t>
                                  </w:r>
                                  <w:r w:rsidR="00C07E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الکتر</w:t>
                                  </w:r>
                                  <w:r w:rsidR="000E2FA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C07ED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1768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B37ED" w:rsidP="00EB37E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معرفت 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1771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میکرو</w:t>
                                  </w:r>
                                  <w:r w:rsidR="00F5474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پروسسور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00673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1783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ابزاردقیق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1764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3A207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ماشین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اصغری</w:t>
                                  </w: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1765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3A207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آزماشین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اصغری</w:t>
                                  </w: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1/1765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3A207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ماشین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4/418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اصغری</w:t>
                                  </w: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1786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3A207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640D7A" w:rsidRDefault="00C07ED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1763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2530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ازتحلیل</w:t>
                                  </w:r>
                                  <w:r w:rsidR="00C07ED6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C07ED6" w:rsidRPr="00C07E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الکتریکی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1/416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640D7A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640D7A" w:rsidRDefault="00C07ED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07ED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Pr="00C07ED6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07ED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</w:t>
                                  </w:r>
                                </w:p>
                              </w:tc>
                            </w:tr>
                            <w:tr w:rsidR="00EB37ED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B37ED" w:rsidRPr="00EB37ED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37E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1772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EB37ED" w:rsidRPr="00640D7A" w:rsidRDefault="00EB37ED" w:rsidP="003A207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میکروکنترلر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EB37ED" w:rsidRPr="00EB37ED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37E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EB37ED" w:rsidRPr="00EB37ED" w:rsidRDefault="00EB37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37E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B37ED" w:rsidRPr="00783ECE" w:rsidRDefault="00C07ED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3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B37ED">
                              <w:tc>
                                <w:tcPr>
                                  <w:tcW w:w="98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B8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6pt;margin-top:45.3pt;width:334.35pt;height:3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90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2569"/>
                        <w:gridCol w:w="974"/>
                        <w:gridCol w:w="652"/>
                        <w:gridCol w:w="1133"/>
                      </w:tblGrid>
                      <w:tr w:rsidR="009554F9" w:rsidTr="00EB37ED">
                        <w:trPr>
                          <w:trHeight w:val="860"/>
                        </w:trPr>
                        <w:tc>
                          <w:tcPr>
                            <w:tcW w:w="9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1762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006738" w:rsidP="000E2FA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الکتر</w:t>
                            </w:r>
                            <w:r w:rsidR="000E2FA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یکی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</w:t>
                            </w:r>
                            <w:r w:rsidR="00C07ED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1763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006738" w:rsidP="000E2FA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تحلیل</w:t>
                            </w:r>
                            <w:r w:rsidR="00C07ED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الکتر</w:t>
                            </w:r>
                            <w:r w:rsidR="000E2FA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یکی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</w:t>
                            </w:r>
                            <w:r w:rsidR="00C07ED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1768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00673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00673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B37ED" w:rsidP="00EB37E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معرفت 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1771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00673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میکرو</w:t>
                            </w:r>
                            <w:r w:rsidR="00F5474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پروسسور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00673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1783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640D7A" w:rsidRDefault="00EB37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ابزاردقیق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1764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3A207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ماشین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اصغری</w:t>
                            </w: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1765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3A207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آزماشین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اصغری</w:t>
                            </w: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1/1765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3A207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ماشین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4/418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اصغری</w:t>
                            </w: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1786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3A207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640D7A" w:rsidRDefault="00C07ED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1763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2530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ازتحلیل</w:t>
                            </w:r>
                            <w:r w:rsidR="00C07ED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C07ED6" w:rsidRPr="00C07ED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الکتریکی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1/416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640D7A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640D7A" w:rsidRDefault="00C07ED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07ED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</w:t>
                            </w:r>
                            <w:r w:rsidRPr="00C07ED6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7ED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</w:t>
                            </w:r>
                          </w:p>
                        </w:tc>
                      </w:tr>
                      <w:tr w:rsidR="00EB37ED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EB37ED" w:rsidRPr="00EB37ED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37E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1772</w:t>
                            </w:r>
                          </w:p>
                        </w:tc>
                        <w:tc>
                          <w:tcPr>
                            <w:tcW w:w="2569" w:type="dxa"/>
                          </w:tcPr>
                          <w:p w:rsidR="00EB37ED" w:rsidRPr="00640D7A" w:rsidRDefault="00EB37ED" w:rsidP="003A207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میکروکنترلر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:rsidR="00EB37ED" w:rsidRPr="00EB37ED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37E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EB37ED" w:rsidRPr="00EB37ED" w:rsidRDefault="00EB37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37E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EB37ED" w:rsidRPr="00783ECE" w:rsidRDefault="00C07ED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3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6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B37ED">
                        <w:tc>
                          <w:tcPr>
                            <w:tcW w:w="98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69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DD29B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A73AE7" wp14:editId="5B8B8FD3">
                <wp:simplePos x="0" y="0"/>
                <wp:positionH relativeFrom="margin">
                  <wp:posOffset>4214191</wp:posOffset>
                </wp:positionH>
                <wp:positionV relativeFrom="paragraph">
                  <wp:posOffset>555156</wp:posOffset>
                </wp:positionV>
                <wp:extent cx="5715000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364"/>
                              <w:gridCol w:w="448"/>
                              <w:gridCol w:w="459"/>
                              <w:gridCol w:w="24"/>
                              <w:gridCol w:w="456"/>
                              <w:gridCol w:w="547"/>
                              <w:gridCol w:w="473"/>
                              <w:gridCol w:w="875"/>
                              <w:gridCol w:w="685"/>
                              <w:gridCol w:w="743"/>
                              <w:gridCol w:w="413"/>
                              <w:gridCol w:w="635"/>
                              <w:gridCol w:w="449"/>
                              <w:gridCol w:w="676"/>
                              <w:gridCol w:w="493"/>
                            </w:tblGrid>
                            <w:tr w:rsidR="001A1C11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393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92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2C5843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52233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2233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52233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52233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15/11-45/9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2C5843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06738" w:rsidRPr="0043440D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6738" w:rsidRPr="0043440D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6738" w:rsidRPr="00DC6433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ماشین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00673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ماشین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ماشین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6738" w:rsidRPr="0043440D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6738" w:rsidRPr="00DC6433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الکتریکی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584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ریاضی </w:t>
                                  </w:r>
                                  <w:r w:rsidRPr="002C584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Pr="002C584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6738" w:rsidRPr="0043440D" w:rsidTr="002C584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6738" w:rsidRPr="00DC6433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ازتحلیل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تحلیل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640D7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میکروپروسسور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8F168E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F168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ابزار دقیق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8F168E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6738" w:rsidRPr="0043440D" w:rsidTr="002C584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640D7A" w:rsidRDefault="00AF231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073C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640D7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640D7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640D7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C5843" w:rsidRPr="0043440D" w:rsidTr="002C5843">
                              <w:trPr>
                                <w:jc w:val="center"/>
                              </w:trPr>
                              <w:tc>
                                <w:tcPr>
                                  <w:tcW w:w="111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6738" w:rsidRPr="00DC6433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F2318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F23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6738" w:rsidRPr="00A92ABA" w:rsidRDefault="0000673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3AE7" id="Text Box 4" o:spid="_x0000_s1027" type="#_x0000_t202" style="position:absolute;left:0;text-align:left;margin-left:331.85pt;margin-top:43.7pt;width:450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364"/>
                        <w:gridCol w:w="448"/>
                        <w:gridCol w:w="459"/>
                        <w:gridCol w:w="24"/>
                        <w:gridCol w:w="456"/>
                        <w:gridCol w:w="547"/>
                        <w:gridCol w:w="473"/>
                        <w:gridCol w:w="875"/>
                        <w:gridCol w:w="685"/>
                        <w:gridCol w:w="743"/>
                        <w:gridCol w:w="413"/>
                        <w:gridCol w:w="635"/>
                        <w:gridCol w:w="449"/>
                        <w:gridCol w:w="676"/>
                        <w:gridCol w:w="493"/>
                      </w:tblGrid>
                      <w:tr w:rsidR="001A1C11" w:rsidTr="002C5843">
                        <w:trPr>
                          <w:jc w:val="center"/>
                        </w:trPr>
                        <w:tc>
                          <w:tcPr>
                            <w:tcW w:w="393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92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2C5843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52233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2233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52233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2233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15/11-45/9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2C5843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06738" w:rsidRPr="0043440D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6738" w:rsidRPr="0043440D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6738" w:rsidRPr="00DC6433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776" w:type="dxa"/>
                            <w:gridSpan w:val="5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ماشین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00673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ماشین</w:t>
                            </w:r>
                          </w:p>
                        </w:tc>
                        <w:tc>
                          <w:tcPr>
                            <w:tcW w:w="2751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ماشین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6738" w:rsidRPr="0043440D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6738" w:rsidRPr="00DC6433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76" w:type="dxa"/>
                            <w:gridSpan w:val="5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الکتریکی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584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ریاضی </w:t>
                            </w:r>
                            <w:r w:rsidRPr="002C5843">
                              <w:rPr>
                                <w:rFonts w:ascii="Arial Black" w:hAnsi="Arial Black" w:cs="2  Mitra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کاربرد</w:t>
                            </w:r>
                            <w:r w:rsidRPr="002C584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6738" w:rsidRPr="0043440D" w:rsidTr="002C5843">
                        <w:trPr>
                          <w:trHeight w:val="453"/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6738" w:rsidRPr="00DC6433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309" w:type="dxa"/>
                            <w:gridSpan w:val="4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ازتحلیل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3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تحلیل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640D7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میکروپروسسور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8F168E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F168E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ابزار دقیق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8F168E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6738" w:rsidRPr="0043440D" w:rsidTr="002C584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640D7A" w:rsidRDefault="00AF231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073C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640D7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640D7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640D7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C5843" w:rsidRPr="0043440D" w:rsidTr="002C5843">
                        <w:trPr>
                          <w:jc w:val="center"/>
                        </w:trPr>
                        <w:tc>
                          <w:tcPr>
                            <w:tcW w:w="111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6738" w:rsidRPr="00DC6433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82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F2318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F23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6738" w:rsidRPr="00A92ABA" w:rsidRDefault="0000673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F9237B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ED702" wp14:editId="14BB6AB4">
                <wp:simplePos x="0" y="0"/>
                <wp:positionH relativeFrom="column">
                  <wp:posOffset>4353339</wp:posOffset>
                </wp:positionH>
                <wp:positionV relativeFrom="paragraph">
                  <wp:posOffset>424014</wp:posOffset>
                </wp:positionV>
                <wp:extent cx="5419339" cy="13728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339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D702" id="Text Box 1" o:spid="_x0000_s1028" type="#_x0000_t202" style="position:absolute;left:0;text-align:left;margin-left:342.8pt;margin-top:33.4pt;width:426.7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lang w:bidi="fa-IR"/>
        </w:rPr>
      </w:pPr>
    </w:p>
    <w:p w:rsidR="00253081" w:rsidRDefault="00253081">
      <w:pPr>
        <w:rPr>
          <w:lang w:bidi="fa-IR"/>
        </w:rPr>
      </w:pPr>
    </w:p>
    <w:p w:rsidR="00253081" w:rsidRPr="00164FC8" w:rsidRDefault="00253081" w:rsidP="0025308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الکترونیک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253081" w:rsidRPr="00007C4A" w:rsidRDefault="00253081" w:rsidP="002530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27CC32" wp14:editId="46D1682A">
                <wp:simplePos x="0" y="0"/>
                <wp:positionH relativeFrom="column">
                  <wp:posOffset>-308113</wp:posOffset>
                </wp:positionH>
                <wp:positionV relativeFrom="paragraph">
                  <wp:posOffset>660980</wp:posOffset>
                </wp:positionV>
                <wp:extent cx="4572000" cy="581646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816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83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7"/>
                              <w:gridCol w:w="1559"/>
                              <w:gridCol w:w="851"/>
                              <w:gridCol w:w="850"/>
                              <w:gridCol w:w="1365"/>
                            </w:tblGrid>
                            <w:tr w:rsidR="00253081" w:rsidTr="004E4C66">
                              <w:trPr>
                                <w:trHeight w:val="860"/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981669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981669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981669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981669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981669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صنعتی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صنعتی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صنعتی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1/431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مدارمجتمع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مجتمع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مجتمع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1/433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1/436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1/437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2/437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تیربند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3/437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4/437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رفیعیان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آزسیستم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تیربند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آزسیستم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1/435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تیربند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سیستم تلویزیون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96E8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تیربند</w:t>
                                  </w:r>
                                </w:p>
                              </w:tc>
                            </w:tr>
                            <w:tr w:rsidR="00253081" w:rsidRPr="00D96E88" w:rsidTr="004E4C66">
                              <w:trPr>
                                <w:jc w:val="right"/>
                              </w:trPr>
                              <w:tc>
                                <w:tcPr>
                                  <w:tcW w:w="220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53081" w:rsidRPr="00D96E88" w:rsidRDefault="00253081" w:rsidP="00FE54AE">
                                  <w:pPr>
                                    <w:bidi/>
                                    <w:jc w:val="right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1772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میکروکنترلر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081" w:rsidRPr="00D96E88" w:rsidRDefault="00253081" w:rsidP="00D2055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081" w:rsidRPr="00D96E88" w:rsidRDefault="00253081" w:rsidP="00D96E8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</w:tbl>
                          <w:p w:rsidR="00253081" w:rsidRPr="00D96E88" w:rsidRDefault="00253081" w:rsidP="002530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3081" w:rsidRDefault="00253081" w:rsidP="002530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CC32" id="Text Box 2" o:spid="_x0000_s1029" type="#_x0000_t202" style="position:absolute;left:0;text-align:left;margin-left:-24.25pt;margin-top:52.05pt;width:5in;height:45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83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207"/>
                        <w:gridCol w:w="1559"/>
                        <w:gridCol w:w="851"/>
                        <w:gridCol w:w="850"/>
                        <w:gridCol w:w="1365"/>
                      </w:tblGrid>
                      <w:tr w:rsidR="00253081" w:rsidTr="004E4C66">
                        <w:trPr>
                          <w:trHeight w:val="860"/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981669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981669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981669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981669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981669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صنعتی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صنعتی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صنعتی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1/431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مدارمجتمع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مجتمع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مجتمع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1/433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1/436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1/437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2/437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تیربند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3/437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438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4/437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رفیعیان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آزسیستم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تیربند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آزسیستم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1/435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تیربند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سیستم تلویزیون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تیربند</w:t>
                            </w:r>
                          </w:p>
                        </w:tc>
                      </w:tr>
                      <w:tr w:rsidR="00253081" w:rsidRPr="00D96E88" w:rsidTr="004E4C66">
                        <w:trPr>
                          <w:jc w:val="right"/>
                        </w:trPr>
                        <w:tc>
                          <w:tcPr>
                            <w:tcW w:w="220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53081" w:rsidRPr="00D96E88" w:rsidRDefault="00253081" w:rsidP="00FE54AE">
                            <w:pPr>
                              <w:bidi/>
                              <w:jc w:val="right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1772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میکروکنترلر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</w:tcPr>
                          <w:p w:rsidR="00253081" w:rsidRPr="00D96E88" w:rsidRDefault="00253081" w:rsidP="00D2055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081" w:rsidRPr="00D96E88" w:rsidRDefault="00253081" w:rsidP="00D96E8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</w:tbl>
                    <w:p w:rsidR="00253081" w:rsidRPr="00D96E88" w:rsidRDefault="00253081" w:rsidP="0025308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53081" w:rsidRDefault="00253081" w:rsidP="00253081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95F077" wp14:editId="153703F0">
                <wp:simplePos x="0" y="0"/>
                <wp:positionH relativeFrom="margin">
                  <wp:posOffset>4214191</wp:posOffset>
                </wp:positionH>
                <wp:positionV relativeFrom="paragraph">
                  <wp:posOffset>555156</wp:posOffset>
                </wp:positionV>
                <wp:extent cx="5715000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5"/>
                              <w:gridCol w:w="414"/>
                              <w:gridCol w:w="460"/>
                              <w:gridCol w:w="780"/>
                              <w:gridCol w:w="9"/>
                              <w:gridCol w:w="442"/>
                              <w:gridCol w:w="22"/>
                              <w:gridCol w:w="462"/>
                              <w:gridCol w:w="548"/>
                              <w:gridCol w:w="488"/>
                              <w:gridCol w:w="647"/>
                              <w:gridCol w:w="537"/>
                              <w:gridCol w:w="22"/>
                              <w:gridCol w:w="8"/>
                              <w:gridCol w:w="660"/>
                              <w:gridCol w:w="516"/>
                              <w:gridCol w:w="529"/>
                              <w:gridCol w:w="632"/>
                              <w:gridCol w:w="555"/>
                            </w:tblGrid>
                            <w:tr w:rsidR="00253081" w:rsidTr="00BB419B">
                              <w:trPr>
                                <w:jc w:val="center"/>
                              </w:trPr>
                              <w:tc>
                                <w:tcPr>
                                  <w:tcW w:w="426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253081" w:rsidTr="000B6DE0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B6277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253081" w:rsidTr="000B6DE0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007C4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53081" w:rsidRPr="0043440D" w:rsidTr="00BB419B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1A1C1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سیستم تلوزیون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1A1C1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1A1C1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سیستم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1A1C1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43440D" w:rsidTr="00BB419B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صنعتی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صنعتی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43440D" w:rsidTr="000B6DE0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43440D" w:rsidTr="000B6DE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0B6DE0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B6DE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میکرو کنترلر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43440D" w:rsidTr="00BB419B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مجتمع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مجتمع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مجتمع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640D7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3081" w:rsidRPr="0043440D" w:rsidTr="000B6DE0">
                              <w:trPr>
                                <w:jc w:val="center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3081" w:rsidRPr="00DC6433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081" w:rsidRPr="00A92ABA" w:rsidRDefault="0025308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081" w:rsidRDefault="00253081" w:rsidP="00253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F077" id="Text Box 5" o:spid="_x0000_s1030" type="#_x0000_t202" style="position:absolute;left:0;text-align:left;margin-left:331.85pt;margin-top:43.7pt;width:450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5"/>
                        <w:gridCol w:w="414"/>
                        <w:gridCol w:w="460"/>
                        <w:gridCol w:w="780"/>
                        <w:gridCol w:w="9"/>
                        <w:gridCol w:w="442"/>
                        <w:gridCol w:w="22"/>
                        <w:gridCol w:w="462"/>
                        <w:gridCol w:w="548"/>
                        <w:gridCol w:w="488"/>
                        <w:gridCol w:w="647"/>
                        <w:gridCol w:w="537"/>
                        <w:gridCol w:w="22"/>
                        <w:gridCol w:w="8"/>
                        <w:gridCol w:w="660"/>
                        <w:gridCol w:w="516"/>
                        <w:gridCol w:w="529"/>
                        <w:gridCol w:w="632"/>
                        <w:gridCol w:w="555"/>
                      </w:tblGrid>
                      <w:tr w:rsidR="00253081" w:rsidTr="00BB419B">
                        <w:trPr>
                          <w:jc w:val="center"/>
                        </w:trPr>
                        <w:tc>
                          <w:tcPr>
                            <w:tcW w:w="4262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253081" w:rsidTr="000B6DE0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3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B6277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253081" w:rsidTr="000B6DE0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3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007C4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253081" w:rsidRPr="0043440D" w:rsidTr="00BB419B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1A1C1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سیستم تلوزیون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1A1C1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1A1C1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سیستم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1A1C1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43440D" w:rsidTr="00BB419B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صنعتی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صنعتی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43440D" w:rsidTr="000B6DE0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43440D" w:rsidTr="000B6DE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663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1474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0B6DE0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B6DE0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میکرو کنترلر</w:t>
                            </w:r>
                          </w:p>
                        </w:tc>
                        <w:tc>
                          <w:tcPr>
                            <w:tcW w:w="559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43440D" w:rsidTr="00BB419B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مجتمع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مجتمع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مجتمع</w:t>
                            </w:r>
                          </w:p>
                        </w:tc>
                        <w:tc>
                          <w:tcPr>
                            <w:tcW w:w="690" w:type="dxa"/>
                            <w:gridSpan w:val="3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640D7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3081" w:rsidRPr="0043440D" w:rsidTr="000B6DE0">
                        <w:trPr>
                          <w:jc w:val="center"/>
                        </w:trPr>
                        <w:tc>
                          <w:tcPr>
                            <w:tcW w:w="112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3081" w:rsidRPr="00DC6433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081" w:rsidRPr="00A92ABA" w:rsidRDefault="0025308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53081" w:rsidRDefault="00253081" w:rsidP="002530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253081" w:rsidRPr="00DC6433" w:rsidRDefault="00253081" w:rsidP="002530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F9237B" w:rsidP="002530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CBDE0B" wp14:editId="20123D71">
                <wp:simplePos x="0" y="0"/>
                <wp:positionH relativeFrom="column">
                  <wp:posOffset>4281777</wp:posOffset>
                </wp:positionH>
                <wp:positionV relativeFrom="paragraph">
                  <wp:posOffset>424014</wp:posOffset>
                </wp:positionV>
                <wp:extent cx="5490901" cy="13728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901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081" w:rsidRPr="00D96E88" w:rsidRDefault="00253081" w:rsidP="00F9237B">
                            <w:pPr>
                              <w:bidi/>
                              <w:spacing w:after="0" w:line="240" w:lineRule="auto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</w:t>
                            </w:r>
                            <w:bookmarkStart w:id="0" w:name="_GoBack"/>
                            <w:bookmarkEnd w:id="0"/>
                            <w:r w:rsidRPr="00D96E8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کر : </w:t>
                            </w:r>
                          </w:p>
                          <w:p w:rsidR="00253081" w:rsidRDefault="00253081" w:rsidP="002530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253081" w:rsidRPr="00DC6433" w:rsidRDefault="00253081" w:rsidP="002530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DE0B" id="Text Box 6" o:spid="_x0000_s1031" type="#_x0000_t202" style="position:absolute;left:0;text-align:left;margin-left:337.15pt;margin-top:33.4pt;width:432.3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TSg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" stroked="f">
                <v:textbox>
                  <w:txbxContent>
                    <w:p w:rsidR="00253081" w:rsidRPr="00D96E88" w:rsidRDefault="00253081" w:rsidP="00F9237B">
                      <w:pPr>
                        <w:bidi/>
                        <w:spacing w:after="0" w:line="240" w:lineRule="auto"/>
                        <w:rPr>
                          <w:rFonts w:ascii="IranNastaliq" w:hAnsi="IranNastaliq" w:cs="2 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96E88">
                        <w:rPr>
                          <w:rFonts w:ascii="IranNastaliq" w:hAnsi="IranNastaliq" w:cs="2 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</w:t>
                      </w:r>
                      <w:bookmarkStart w:id="1" w:name="_GoBack"/>
                      <w:bookmarkEnd w:id="1"/>
                      <w:r w:rsidRPr="00D96E88">
                        <w:rPr>
                          <w:rFonts w:ascii="IranNastaliq" w:hAnsi="IranNastaliq" w:cs="2 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کر : </w:t>
                      </w:r>
                    </w:p>
                    <w:p w:rsidR="00253081" w:rsidRDefault="00253081" w:rsidP="002530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253081" w:rsidRPr="00DC6433" w:rsidRDefault="00253081" w:rsidP="002530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53081" w:rsidRPr="00DC6433" w:rsidRDefault="00253081" w:rsidP="002530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53081" w:rsidRDefault="00253081" w:rsidP="00253081">
      <w:pPr>
        <w:rPr>
          <w:rtl/>
          <w:lang w:bidi="fa-IR"/>
        </w:rPr>
      </w:pPr>
    </w:p>
    <w:p w:rsidR="00253081" w:rsidRDefault="00253081" w:rsidP="00253081">
      <w:pPr>
        <w:rPr>
          <w:rtl/>
          <w:lang w:bidi="fa-IR"/>
        </w:rPr>
      </w:pPr>
    </w:p>
    <w:p w:rsidR="00253081" w:rsidRDefault="00253081" w:rsidP="00253081">
      <w:pPr>
        <w:rPr>
          <w:lang w:bidi="fa-IR"/>
        </w:rPr>
      </w:pPr>
    </w:p>
    <w:sectPr w:rsidR="0025308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74" w:rsidRDefault="000F0F74" w:rsidP="00B06BC8">
      <w:pPr>
        <w:spacing w:after="0" w:line="240" w:lineRule="auto"/>
      </w:pPr>
      <w:r>
        <w:separator/>
      </w:r>
    </w:p>
  </w:endnote>
  <w:endnote w:type="continuationSeparator" w:id="0">
    <w:p w:rsidR="000F0F74" w:rsidRDefault="000F0F74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74" w:rsidRDefault="000F0F74" w:rsidP="00B06BC8">
      <w:pPr>
        <w:spacing w:after="0" w:line="240" w:lineRule="auto"/>
      </w:pPr>
      <w:r>
        <w:separator/>
      </w:r>
    </w:p>
  </w:footnote>
  <w:footnote w:type="continuationSeparator" w:id="0">
    <w:p w:rsidR="000F0F74" w:rsidRDefault="000F0F74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06738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1066"/>
    <w:rsid w:val="00093EA7"/>
    <w:rsid w:val="000977EC"/>
    <w:rsid w:val="00097B0F"/>
    <w:rsid w:val="000B73FA"/>
    <w:rsid w:val="000E1BA5"/>
    <w:rsid w:val="000E2FA0"/>
    <w:rsid w:val="000F0F74"/>
    <w:rsid w:val="001254DF"/>
    <w:rsid w:val="00143D9D"/>
    <w:rsid w:val="0014647E"/>
    <w:rsid w:val="001520FB"/>
    <w:rsid w:val="0016467B"/>
    <w:rsid w:val="001A1C11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53081"/>
    <w:rsid w:val="00261601"/>
    <w:rsid w:val="00264D55"/>
    <w:rsid w:val="00274F75"/>
    <w:rsid w:val="00275AD3"/>
    <w:rsid w:val="0029424B"/>
    <w:rsid w:val="002A0E42"/>
    <w:rsid w:val="002A25D6"/>
    <w:rsid w:val="002B4C1F"/>
    <w:rsid w:val="002C2385"/>
    <w:rsid w:val="002C5843"/>
    <w:rsid w:val="002D01B8"/>
    <w:rsid w:val="002D3888"/>
    <w:rsid w:val="0032390B"/>
    <w:rsid w:val="00347987"/>
    <w:rsid w:val="00351069"/>
    <w:rsid w:val="00366FFF"/>
    <w:rsid w:val="00373C87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37A4C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073CA"/>
    <w:rsid w:val="005137C6"/>
    <w:rsid w:val="0052233A"/>
    <w:rsid w:val="0054188F"/>
    <w:rsid w:val="00582EB0"/>
    <w:rsid w:val="005C2386"/>
    <w:rsid w:val="005E28CF"/>
    <w:rsid w:val="00611C00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0A4F"/>
    <w:rsid w:val="0078244F"/>
    <w:rsid w:val="00783ECE"/>
    <w:rsid w:val="00793B88"/>
    <w:rsid w:val="00796182"/>
    <w:rsid w:val="0079722D"/>
    <w:rsid w:val="007A1576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A3532"/>
    <w:rsid w:val="008B4F3B"/>
    <w:rsid w:val="008F168E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E2921"/>
    <w:rsid w:val="00AF2318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07ED6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D29BC"/>
    <w:rsid w:val="00DD7E2E"/>
    <w:rsid w:val="00DE0902"/>
    <w:rsid w:val="00DF7316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24A3"/>
    <w:rsid w:val="00EB37ED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5474F"/>
    <w:rsid w:val="00F8630B"/>
    <w:rsid w:val="00F9237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C91B8-05F4-4B10-A00F-25A250A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419E-4B85-49B9-B2D4-41B8D818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12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17</cp:revision>
  <cp:lastPrinted>2016-01-19T08:52:00Z</cp:lastPrinted>
  <dcterms:created xsi:type="dcterms:W3CDTF">2016-01-18T05:42:00Z</dcterms:created>
  <dcterms:modified xsi:type="dcterms:W3CDTF">2016-01-19T11:12:00Z</dcterms:modified>
</cp:coreProperties>
</file>